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91ABC">
        <w:rPr>
          <w:rFonts w:cs="Arial"/>
          <w:b/>
          <w:sz w:val="18"/>
          <w:szCs w:val="18"/>
          <w:lang w:val="en-ZA"/>
        </w:rPr>
        <w:t>2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691ABC">
        <w:rPr>
          <w:rFonts w:cs="Arial"/>
          <w:b/>
          <w:i/>
          <w:sz w:val="18"/>
          <w:szCs w:val="18"/>
          <w:lang w:val="en-ZA"/>
        </w:rPr>
        <w:t>LTD</w:t>
      </w:r>
      <w:r w:rsidR="00691AB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F7DEC" w:rsidRPr="007A14BD" w:rsidRDefault="007F4679" w:rsidP="006F7DE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F7DEC">
        <w:rPr>
          <w:rFonts w:cs="Arial"/>
          <w:b/>
          <w:sz w:val="18"/>
          <w:szCs w:val="18"/>
          <w:lang w:val="en-ZA"/>
        </w:rPr>
        <w:t>Programme Memorandum</w:t>
      </w:r>
      <w:r w:rsidR="006F7DEC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6F7DEC" w:rsidRPr="00A9492E">
        <w:rPr>
          <w:rFonts w:cs="Arial"/>
          <w:bCs/>
          <w:sz w:val="18"/>
          <w:szCs w:val="18"/>
          <w:lang w:val="en-ZA"/>
        </w:rPr>
        <w:t>dated</w:t>
      </w:r>
      <w:r w:rsidR="006F7DEC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6F7DEC">
        <w:rPr>
          <w:rFonts w:cs="Arial"/>
          <w:b/>
          <w:bCs/>
          <w:sz w:val="18"/>
          <w:szCs w:val="18"/>
          <w:lang w:val="en-ZA"/>
        </w:rPr>
        <w:t>17 May 2012.</w:t>
      </w:r>
    </w:p>
    <w:p w:rsidR="007F4679" w:rsidRPr="007A14BD" w:rsidRDefault="007F4679" w:rsidP="006F7DE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F7DEC" w:rsidRPr="006F7DEC">
        <w:rPr>
          <w:rFonts w:cs="Arial"/>
          <w:sz w:val="18"/>
          <w:szCs w:val="18"/>
          <w:lang w:val="en-ZA"/>
        </w:rPr>
        <w:t>R</w:t>
      </w:r>
      <w:r w:rsidR="00691ABC">
        <w:rPr>
          <w:rFonts w:cs="Arial"/>
          <w:sz w:val="18"/>
          <w:szCs w:val="18"/>
          <w:lang w:val="en-ZA"/>
        </w:rPr>
        <w:t xml:space="preserve"> 2,639,000,000.00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691ABC">
        <w:rPr>
          <w:rFonts w:cs="Arial"/>
          <w:sz w:val="18"/>
          <w:szCs w:val="18"/>
          <w:lang w:val="en-ZA"/>
        </w:rPr>
        <w:t>26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91ABC">
        <w:rPr>
          <w:rFonts w:cs="Arial"/>
          <w:sz w:val="18"/>
          <w:szCs w:val="18"/>
          <w:lang w:val="en-ZA"/>
        </w:rPr>
        <w:t>100</w:t>
      </w:r>
      <w:r w:rsidR="006F7DEC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91ABC">
        <w:rPr>
          <w:rFonts w:cs="Arial"/>
          <w:sz w:val="18"/>
          <w:szCs w:val="18"/>
          <w:lang w:val="en-ZA"/>
        </w:rPr>
        <w:t>5.625 %</w:t>
      </w:r>
      <w:r w:rsidR="006F7DEC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6F7DEC">
        <w:rPr>
          <w:rFonts w:cs="Arial"/>
          <w:sz w:val="18"/>
          <w:szCs w:val="18"/>
          <w:lang w:val="en-ZA"/>
        </w:rPr>
        <w:t>jibar</w:t>
      </w:r>
      <w:proofErr w:type="spellEnd"/>
      <w:r w:rsidR="006F7DEC">
        <w:rPr>
          <w:rFonts w:cs="Arial"/>
          <w:sz w:val="18"/>
          <w:szCs w:val="18"/>
          <w:lang w:val="en-ZA"/>
        </w:rPr>
        <w:t xml:space="preserve"> as at 2 August 2012 of </w:t>
      </w:r>
      <w:r w:rsidR="00691ABC">
        <w:rPr>
          <w:rFonts w:cs="Arial"/>
          <w:sz w:val="18"/>
          <w:szCs w:val="18"/>
          <w:lang w:val="en-ZA"/>
        </w:rPr>
        <w:t>5.075</w:t>
      </w:r>
      <w:r w:rsidR="006F7DEC">
        <w:rPr>
          <w:rFonts w:cs="Arial"/>
          <w:sz w:val="18"/>
          <w:szCs w:val="18"/>
          <w:lang w:val="en-ZA"/>
        </w:rPr>
        <w:t xml:space="preserve">% plus </w:t>
      </w:r>
      <w:r w:rsidR="00691ABC">
        <w:rPr>
          <w:rFonts w:cs="Arial"/>
          <w:sz w:val="18"/>
          <w:szCs w:val="18"/>
          <w:lang w:val="en-ZA"/>
        </w:rPr>
        <w:t xml:space="preserve">55 </w:t>
      </w:r>
      <w:r w:rsidR="006F7DEC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F7DEC">
        <w:rPr>
          <w:rFonts w:cs="Arial"/>
          <w:b/>
          <w:sz w:val="18"/>
          <w:szCs w:val="18"/>
          <w:lang w:val="en-ZA"/>
        </w:rPr>
        <w:t>Indicator</w:t>
      </w:r>
      <w:r w:rsidR="006F7DEC">
        <w:rPr>
          <w:rFonts w:cs="Arial"/>
          <w:b/>
          <w:sz w:val="18"/>
          <w:szCs w:val="18"/>
          <w:lang w:val="en-ZA"/>
        </w:rPr>
        <w:tab/>
      </w:r>
      <w:r w:rsidR="006F7DEC" w:rsidRPr="006F7DEC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October, 23 January, 22 April,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23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November, 2 February, 2 May, 2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October, 22 January, 21 April, 22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ZAG000097734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97BD6" w:rsidRDefault="00197B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97BD6" w:rsidRDefault="00197BD6" w:rsidP="00197BD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Govender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+2711 282</w:t>
      </w:r>
      <w:r w:rsidR="001A4931">
        <w:rPr>
          <w:rFonts w:cs="Arial"/>
          <w:sz w:val="18"/>
          <w:szCs w:val="18"/>
          <w:lang w:val="en-ZA"/>
        </w:rPr>
        <w:t>1733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D6" w:rsidRDefault="00197BD6">
      <w:r>
        <w:separator/>
      </w:r>
    </w:p>
  </w:endnote>
  <w:endnote w:type="continuationSeparator" w:id="0">
    <w:p w:rsidR="00197BD6" w:rsidRDefault="0019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D6" w:rsidRDefault="00197B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D6" w:rsidRDefault="00197BD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97BD6" w:rsidRDefault="00197BD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91AB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91AB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197BD6" w:rsidRDefault="00197BD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97BD6" w:rsidRPr="00C94EA6" w:rsidRDefault="00197BD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D6" w:rsidRPr="000575E4" w:rsidRDefault="00197BD6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197BD6" w:rsidRPr="0061041F">
      <w:tc>
        <w:tcPr>
          <w:tcW w:w="1335" w:type="dxa"/>
        </w:tcPr>
        <w:p w:rsidR="00197BD6" w:rsidRPr="0061041F" w:rsidRDefault="00197BD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97BD6" w:rsidRPr="0061041F" w:rsidRDefault="00197BD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197BD6" w:rsidRDefault="00197B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D6" w:rsidRDefault="00197BD6">
      <w:r>
        <w:separator/>
      </w:r>
    </w:p>
  </w:footnote>
  <w:footnote w:type="continuationSeparator" w:id="0">
    <w:p w:rsidR="00197BD6" w:rsidRDefault="0019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D6" w:rsidRDefault="00197BD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97BD6" w:rsidRDefault="00197BD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D6" w:rsidRDefault="00691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97BD6" w:rsidRDefault="00197BD6" w:rsidP="00EF6146">
                <w:pPr>
                  <w:jc w:val="right"/>
                </w:pPr>
              </w:p>
              <w:p w:rsidR="00197BD6" w:rsidRDefault="00197BD6" w:rsidP="00EF6146">
                <w:pPr>
                  <w:jc w:val="right"/>
                </w:pPr>
              </w:p>
              <w:p w:rsidR="00197BD6" w:rsidRDefault="00197BD6" w:rsidP="00EF6146">
                <w:pPr>
                  <w:jc w:val="right"/>
                </w:pPr>
              </w:p>
              <w:p w:rsidR="00197BD6" w:rsidRDefault="00197BD6" w:rsidP="00EF6146">
                <w:pPr>
                  <w:jc w:val="right"/>
                </w:pPr>
              </w:p>
              <w:p w:rsidR="00197BD6" w:rsidRDefault="00197BD6" w:rsidP="00EF6146">
                <w:pPr>
                  <w:jc w:val="right"/>
                </w:pPr>
              </w:p>
              <w:p w:rsidR="00197BD6" w:rsidRDefault="00197BD6" w:rsidP="00EF6146">
                <w:pPr>
                  <w:jc w:val="right"/>
                </w:pPr>
              </w:p>
              <w:p w:rsidR="00197BD6" w:rsidRPr="000575E4" w:rsidRDefault="00197BD6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197BD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97BD6" w:rsidRPr="0061041F" w:rsidRDefault="00197BD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197BD6" w:rsidRPr="00866D23" w:rsidRDefault="00197BD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Pr="000575E4" w:rsidRDefault="00197BD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97BD6" w:rsidRPr="0061041F">
      <w:trPr>
        <w:trHeight w:hRule="exact" w:val="2342"/>
        <w:jc w:val="right"/>
      </w:trPr>
      <w:tc>
        <w:tcPr>
          <w:tcW w:w="9752" w:type="dxa"/>
        </w:tcPr>
        <w:p w:rsidR="00197BD6" w:rsidRPr="0061041F" w:rsidRDefault="00197BD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7BD6" w:rsidRPr="00866D23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Pr="00EF6146" w:rsidRDefault="00197BD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D6" w:rsidRDefault="00691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97BD6" w:rsidRDefault="00197BD6" w:rsidP="00BD2E91">
                <w:pPr>
                  <w:jc w:val="right"/>
                </w:pPr>
              </w:p>
              <w:p w:rsidR="00197BD6" w:rsidRDefault="00197BD6" w:rsidP="00BD2E91">
                <w:pPr>
                  <w:jc w:val="right"/>
                </w:pPr>
              </w:p>
              <w:p w:rsidR="00197BD6" w:rsidRDefault="00197BD6" w:rsidP="00BD2E91">
                <w:pPr>
                  <w:jc w:val="right"/>
                </w:pPr>
              </w:p>
              <w:p w:rsidR="00197BD6" w:rsidRDefault="00197BD6" w:rsidP="00BD2E91">
                <w:pPr>
                  <w:jc w:val="right"/>
                </w:pPr>
              </w:p>
              <w:p w:rsidR="00197BD6" w:rsidRDefault="00197BD6" w:rsidP="00BD2E91">
                <w:pPr>
                  <w:jc w:val="right"/>
                </w:pPr>
              </w:p>
              <w:p w:rsidR="00197BD6" w:rsidRDefault="00197BD6" w:rsidP="00BD2E91">
                <w:pPr>
                  <w:jc w:val="right"/>
                </w:pPr>
              </w:p>
              <w:p w:rsidR="00197BD6" w:rsidRPr="000575E4" w:rsidRDefault="00197BD6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197BD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97BD6" w:rsidRPr="0061041F" w:rsidRDefault="00197BD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97BD6" w:rsidRPr="00866D23" w:rsidRDefault="00197BD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Pr="000575E4" w:rsidRDefault="00197BD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97BD6" w:rsidRPr="0061041F">
      <w:trPr>
        <w:trHeight w:hRule="exact" w:val="2342"/>
        <w:jc w:val="right"/>
      </w:trPr>
      <w:tc>
        <w:tcPr>
          <w:tcW w:w="9752" w:type="dxa"/>
        </w:tcPr>
        <w:p w:rsidR="00197BD6" w:rsidRPr="0061041F" w:rsidRDefault="00197BD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197BD6" w:rsidRPr="00866D23" w:rsidRDefault="00197B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7BD6" w:rsidRPr="000575E4" w:rsidRDefault="00197BD6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197BD6" w:rsidRPr="0061041F">
      <w:tc>
        <w:tcPr>
          <w:tcW w:w="9752" w:type="dxa"/>
        </w:tcPr>
        <w:p w:rsidR="00197BD6" w:rsidRPr="0061041F" w:rsidRDefault="00197BD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197BD6" w:rsidRDefault="00197BD6"/>
  <w:p w:rsidR="00197BD6" w:rsidRDefault="00197B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97BD6"/>
    <w:rsid w:val="001A30C5"/>
    <w:rsid w:val="001A4931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AB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6F7DEC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53C273D-A3B3-4267-B051-E32979AAA5A6}"/>
</file>

<file path=customXml/itemProps2.xml><?xml version="1.0" encoding="utf-8"?>
<ds:datastoreItem xmlns:ds="http://schemas.openxmlformats.org/officeDocument/2006/customXml" ds:itemID="{85ED6740-55D5-465C-B3DC-AC4C006DF73E}"/>
</file>

<file path=customXml/itemProps3.xml><?xml version="1.0" encoding="utf-8"?>
<ds:datastoreItem xmlns:ds="http://schemas.openxmlformats.org/officeDocument/2006/customXml" ds:itemID="{8416E28D-D3F4-4A2E-BD31-2ACC4C86D7A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32</TotalTime>
  <Pages>2</Pages>
  <Words>205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Listing-MAQ020-02Aug2012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2012-08-02T11:05:00Z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170700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